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69DF" w14:textId="77777777" w:rsidR="00DF2B92" w:rsidRDefault="00DF2B92" w:rsidP="009A640E">
      <w:pPr>
        <w:rPr>
          <w:rFonts w:ascii="Times New Roman" w:hAnsi="Times New Roman"/>
        </w:rPr>
      </w:pPr>
    </w:p>
    <w:p w14:paraId="4E9C277C" w14:textId="77777777" w:rsidR="00643C90" w:rsidRDefault="00643C90" w:rsidP="009A640E">
      <w:pPr>
        <w:rPr>
          <w:rFonts w:ascii="Times New Roman" w:hAnsi="Times New Roman"/>
        </w:rPr>
      </w:pPr>
    </w:p>
    <w:p w14:paraId="489ABA86" w14:textId="2A138F41" w:rsidR="00BC582F" w:rsidRDefault="00DF2B92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Transpordiamet</w:t>
      </w:r>
    </w:p>
    <w:p w14:paraId="32621C6B" w14:textId="3016DA6F" w:rsidR="008C6B7B" w:rsidRDefault="001B66CE" w:rsidP="002315D8">
      <w:pPr>
        <w:rPr>
          <w:rFonts w:ascii="Times New Roman" w:hAnsi="Times New Roman"/>
        </w:rPr>
      </w:pPr>
      <w:hyperlink r:id="rId6" w:history="1">
        <w:r w:rsidR="0069398A" w:rsidRPr="00AD3DB0">
          <w:rPr>
            <w:rStyle w:val="Hperlink"/>
            <w:rFonts w:ascii="Times New Roman" w:hAnsi="Times New Roman"/>
          </w:rPr>
          <w:t>info@transpordiamet.ee</w:t>
        </w:r>
      </w:hyperlink>
      <w:r w:rsidR="0069398A">
        <w:rPr>
          <w:rFonts w:ascii="Times New Roman" w:hAnsi="Times New Roman"/>
        </w:rPr>
        <w:t xml:space="preserve"> </w:t>
      </w:r>
      <w:r w:rsidR="00793532">
        <w:rPr>
          <w:rFonts w:ascii="Times New Roman" w:hAnsi="Times New Roman"/>
        </w:rPr>
        <w:t xml:space="preserve">  </w:t>
      </w:r>
      <w:r w:rsidR="00E86EA3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</w:p>
    <w:p w14:paraId="52D7DE39" w14:textId="4A97C6EC" w:rsidR="00132DD9" w:rsidRDefault="00ED07C3" w:rsidP="00ED07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512D2E">
        <w:rPr>
          <w:rFonts w:ascii="Times New Roman" w:hAnsi="Times New Roman"/>
        </w:rPr>
        <w:t xml:space="preserve">  </w:t>
      </w:r>
      <w:r w:rsidR="00DD7793">
        <w:rPr>
          <w:rFonts w:ascii="Times New Roman" w:hAnsi="Times New Roman"/>
        </w:rPr>
        <w:t>18</w:t>
      </w:r>
      <w:r w:rsidR="00643C90">
        <w:rPr>
          <w:rFonts w:ascii="Times New Roman" w:hAnsi="Times New Roman"/>
        </w:rPr>
        <w:t>.</w:t>
      </w:r>
      <w:r w:rsidR="005B03E6">
        <w:rPr>
          <w:rFonts w:ascii="Times New Roman" w:hAnsi="Times New Roman"/>
        </w:rPr>
        <w:t>12</w:t>
      </w:r>
      <w:r w:rsidR="00643C90">
        <w:rPr>
          <w:rFonts w:ascii="Times New Roman" w:hAnsi="Times New Roman"/>
        </w:rPr>
        <w:t>.202</w:t>
      </w:r>
      <w:r w:rsidR="003043F5">
        <w:rPr>
          <w:rFonts w:ascii="Times New Roman" w:hAnsi="Times New Roman"/>
        </w:rPr>
        <w:t>3</w:t>
      </w:r>
      <w:r w:rsidR="00643C90">
        <w:rPr>
          <w:rFonts w:ascii="Times New Roman" w:hAnsi="Times New Roman"/>
        </w:rPr>
        <w:t xml:space="preserve"> nr </w:t>
      </w:r>
      <w:r w:rsidR="00D07E17">
        <w:rPr>
          <w:rFonts w:ascii="Times New Roman" w:hAnsi="Times New Roman"/>
        </w:rPr>
        <w:t>7</w:t>
      </w:r>
      <w:r>
        <w:rPr>
          <w:rFonts w:ascii="Times New Roman" w:hAnsi="Times New Roman"/>
        </w:rPr>
        <w:t>-7/123</w:t>
      </w:r>
      <w:r w:rsidR="00E86EA3">
        <w:rPr>
          <w:rFonts w:ascii="Times New Roman" w:hAnsi="Times New Roman"/>
        </w:rPr>
        <w:tab/>
      </w:r>
      <w:r w:rsidR="00E86EA3">
        <w:rPr>
          <w:rFonts w:ascii="Times New Roman" w:hAnsi="Times New Roman"/>
        </w:rPr>
        <w:tab/>
      </w:r>
      <w:r w:rsidR="0083593D">
        <w:rPr>
          <w:rFonts w:ascii="Times New Roman" w:hAnsi="Times New Roman"/>
        </w:rPr>
        <w:t xml:space="preserve">  </w:t>
      </w:r>
      <w:r w:rsidR="00C6297A">
        <w:rPr>
          <w:rFonts w:ascii="Times New Roman" w:hAnsi="Times New Roman"/>
        </w:rPr>
        <w:t xml:space="preserve">    </w:t>
      </w:r>
    </w:p>
    <w:p w14:paraId="4E148A8C" w14:textId="77777777" w:rsidR="00ED07C3" w:rsidRDefault="00ED07C3" w:rsidP="00D27CB5">
      <w:pPr>
        <w:rPr>
          <w:rFonts w:ascii="Times New Roman" w:hAnsi="Times New Roman"/>
          <w:b/>
          <w:bCs/>
          <w:color w:val="000000"/>
          <w:szCs w:val="24"/>
        </w:rPr>
      </w:pPr>
    </w:p>
    <w:p w14:paraId="29192A56" w14:textId="0513F26E" w:rsidR="00B46569" w:rsidRPr="007E2A85" w:rsidRDefault="0069398A" w:rsidP="00D27CB5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Suure-Jaani linnas </w:t>
      </w:r>
      <w:r w:rsidR="00832185">
        <w:rPr>
          <w:rFonts w:ascii="Times New Roman" w:hAnsi="Times New Roman"/>
          <w:b/>
          <w:bCs/>
          <w:color w:val="000000"/>
          <w:szCs w:val="24"/>
        </w:rPr>
        <w:t>T</w:t>
      </w:r>
      <w:r>
        <w:rPr>
          <w:rFonts w:ascii="Times New Roman" w:hAnsi="Times New Roman"/>
          <w:b/>
          <w:bCs/>
          <w:color w:val="000000"/>
          <w:szCs w:val="24"/>
        </w:rPr>
        <w:t>allinna tn 24 detailplaneeringu koostamise</w:t>
      </w:r>
      <w:r w:rsidR="008B3628">
        <w:rPr>
          <w:rFonts w:ascii="Times New Roman" w:hAnsi="Times New Roman"/>
          <w:b/>
          <w:bCs/>
          <w:color w:val="000000"/>
          <w:szCs w:val="24"/>
        </w:rPr>
        <w:t>st</w:t>
      </w:r>
    </w:p>
    <w:p w14:paraId="62DA063A" w14:textId="77777777" w:rsidR="009D40DE" w:rsidRPr="00832185" w:rsidRDefault="009D40DE" w:rsidP="00D27CB5">
      <w:pPr>
        <w:rPr>
          <w:rFonts w:ascii="Times New Roman" w:hAnsi="Times New Roman"/>
          <w:b/>
          <w:bCs/>
          <w:szCs w:val="24"/>
        </w:rPr>
      </w:pPr>
    </w:p>
    <w:p w14:paraId="62B56FB4" w14:textId="2B0147E3" w:rsidR="00325144" w:rsidRDefault="004F4046" w:rsidP="00BD2C17">
      <w:pPr>
        <w:rPr>
          <w:rFonts w:ascii="Times New Roman" w:hAnsi="Times New Roman"/>
        </w:rPr>
      </w:pPr>
      <w:r w:rsidRPr="009B42A4">
        <w:rPr>
          <w:rFonts w:ascii="Times New Roman" w:hAnsi="Times New Roman"/>
        </w:rPr>
        <w:t xml:space="preserve">Põhja-Sakala </w:t>
      </w:r>
      <w:r w:rsidR="00F35677">
        <w:rPr>
          <w:rFonts w:ascii="Times New Roman" w:hAnsi="Times New Roman"/>
        </w:rPr>
        <w:t>V</w:t>
      </w:r>
      <w:r w:rsidRPr="009B42A4">
        <w:rPr>
          <w:rFonts w:ascii="Times New Roman" w:hAnsi="Times New Roman"/>
        </w:rPr>
        <w:t>allavalitsus</w:t>
      </w:r>
      <w:r w:rsidR="00F35677">
        <w:rPr>
          <w:rFonts w:ascii="Times New Roman" w:hAnsi="Times New Roman"/>
        </w:rPr>
        <w:t xml:space="preserve">el on plaanis algatada </w:t>
      </w:r>
      <w:r w:rsidR="00365367" w:rsidRPr="009B42A4">
        <w:rPr>
          <w:rFonts w:ascii="Times New Roman" w:hAnsi="Times New Roman"/>
        </w:rPr>
        <w:t>detailplaneeringu koostami</w:t>
      </w:r>
      <w:r w:rsidR="00F35677">
        <w:rPr>
          <w:rFonts w:ascii="Times New Roman" w:hAnsi="Times New Roman"/>
        </w:rPr>
        <w:t>n</w:t>
      </w:r>
      <w:r w:rsidR="00365367" w:rsidRPr="009B42A4">
        <w:rPr>
          <w:rFonts w:ascii="Times New Roman" w:hAnsi="Times New Roman"/>
        </w:rPr>
        <w:t>e  Suure-Jaani linnas, Ta</w:t>
      </w:r>
      <w:r w:rsidR="00FB66FB" w:rsidRPr="009B42A4">
        <w:rPr>
          <w:rFonts w:ascii="Times New Roman" w:hAnsi="Times New Roman"/>
        </w:rPr>
        <w:t xml:space="preserve">llinna tn 24 </w:t>
      </w:r>
      <w:r w:rsidRPr="009B42A4">
        <w:rPr>
          <w:rFonts w:ascii="Times New Roman" w:hAnsi="Times New Roman"/>
        </w:rPr>
        <w:t>katastriüksus</w:t>
      </w:r>
      <w:r w:rsidR="00FB66FB" w:rsidRPr="009B42A4">
        <w:rPr>
          <w:rFonts w:ascii="Times New Roman" w:hAnsi="Times New Roman"/>
        </w:rPr>
        <w:t>el</w:t>
      </w:r>
      <w:r w:rsidRPr="009B42A4">
        <w:rPr>
          <w:rFonts w:ascii="Times New Roman" w:hAnsi="Times New Roman"/>
        </w:rPr>
        <w:t xml:space="preserve"> (</w:t>
      </w:r>
      <w:r w:rsidR="000C711E" w:rsidRPr="000C711E">
        <w:rPr>
          <w:rFonts w:ascii="Times New Roman" w:hAnsi="Times New Roman"/>
          <w:sz w:val="21"/>
          <w:szCs w:val="21"/>
          <w:shd w:val="clear" w:color="auto" w:fill="FFFFFF"/>
        </w:rPr>
        <w:t>76001:001:0009</w:t>
      </w:r>
      <w:r w:rsidRPr="009B42A4">
        <w:rPr>
          <w:rFonts w:ascii="Times New Roman" w:hAnsi="Times New Roman"/>
        </w:rPr>
        <w:t>, sihtotstarv</w:t>
      </w:r>
      <w:r w:rsidR="00DD7793">
        <w:rPr>
          <w:rFonts w:ascii="Times New Roman" w:hAnsi="Times New Roman"/>
        </w:rPr>
        <w:t>e</w:t>
      </w:r>
      <w:r w:rsidRPr="009B42A4">
        <w:rPr>
          <w:rFonts w:ascii="Times New Roman" w:hAnsi="Times New Roman"/>
        </w:rPr>
        <w:t xml:space="preserve"> </w:t>
      </w:r>
      <w:r w:rsidR="005939A7">
        <w:rPr>
          <w:rFonts w:ascii="Times New Roman" w:hAnsi="Times New Roman"/>
        </w:rPr>
        <w:t>ü</w:t>
      </w:r>
      <w:r w:rsidRPr="009B42A4">
        <w:rPr>
          <w:rFonts w:ascii="Times New Roman" w:hAnsi="Times New Roman"/>
        </w:rPr>
        <w:t>hiskondlike</w:t>
      </w:r>
      <w:r w:rsidR="00832185" w:rsidRPr="009B42A4">
        <w:rPr>
          <w:rFonts w:ascii="Times New Roman" w:hAnsi="Times New Roman"/>
        </w:rPr>
        <w:t xml:space="preserve"> e</w:t>
      </w:r>
      <w:r w:rsidRPr="009B42A4">
        <w:rPr>
          <w:rFonts w:ascii="Times New Roman" w:hAnsi="Times New Roman"/>
        </w:rPr>
        <w:t>hitiste</w:t>
      </w:r>
      <w:r w:rsidR="00325144">
        <w:rPr>
          <w:rFonts w:ascii="Times New Roman" w:hAnsi="Times New Roman"/>
        </w:rPr>
        <w:t xml:space="preserve"> </w:t>
      </w:r>
      <w:r w:rsidRPr="009B42A4">
        <w:rPr>
          <w:rFonts w:ascii="Times New Roman" w:hAnsi="Times New Roman"/>
        </w:rPr>
        <w:t>maa)</w:t>
      </w:r>
      <w:r w:rsidR="000579A5">
        <w:rPr>
          <w:rFonts w:ascii="Times New Roman" w:hAnsi="Times New Roman"/>
        </w:rPr>
        <w:t xml:space="preserve"> praegu kehtiva detailplaneeringu muutmiseks</w:t>
      </w:r>
      <w:r w:rsidRPr="009B42A4">
        <w:rPr>
          <w:rFonts w:ascii="Times New Roman" w:hAnsi="Times New Roman"/>
        </w:rPr>
        <w:t xml:space="preserve">. </w:t>
      </w:r>
      <w:r w:rsidR="004966A1">
        <w:rPr>
          <w:rFonts w:ascii="Times New Roman" w:hAnsi="Times New Roman"/>
        </w:rPr>
        <w:t>Pr</w:t>
      </w:r>
      <w:r w:rsidR="00F601EE">
        <w:rPr>
          <w:rFonts w:ascii="Times New Roman" w:hAnsi="Times New Roman"/>
        </w:rPr>
        <w:t>aegu kehtiv Tallinna tn 24 (Suure-Jaani Gümnaasiumi</w:t>
      </w:r>
      <w:r w:rsidR="006D0832">
        <w:rPr>
          <w:rFonts w:ascii="Times New Roman" w:hAnsi="Times New Roman"/>
        </w:rPr>
        <w:t xml:space="preserve">) detailplaneering on kehtestatud </w:t>
      </w:r>
      <w:r w:rsidR="005939A7">
        <w:rPr>
          <w:rFonts w:ascii="Times New Roman" w:hAnsi="Times New Roman"/>
        </w:rPr>
        <w:t xml:space="preserve">Suure-Jaani Linnavalitsuse </w:t>
      </w:r>
      <w:r w:rsidR="006D0832">
        <w:rPr>
          <w:rFonts w:ascii="Times New Roman" w:hAnsi="Times New Roman"/>
        </w:rPr>
        <w:t>11.05.1999</w:t>
      </w:r>
      <w:r w:rsidR="001E58A5">
        <w:rPr>
          <w:rFonts w:ascii="Times New Roman" w:hAnsi="Times New Roman"/>
        </w:rPr>
        <w:t xml:space="preserve"> korraldusega nr 67</w:t>
      </w:r>
      <w:r w:rsidR="00291F5C">
        <w:rPr>
          <w:rFonts w:ascii="Times New Roman" w:hAnsi="Times New Roman"/>
        </w:rPr>
        <w:t xml:space="preserve">. </w:t>
      </w:r>
      <w:r w:rsidRPr="009B42A4">
        <w:rPr>
          <w:rFonts w:ascii="Times New Roman" w:hAnsi="Times New Roman"/>
        </w:rPr>
        <w:t>Detailplaneeringu koostamisest huvitatud isik</w:t>
      </w:r>
      <w:r w:rsidR="00FB66FB" w:rsidRPr="009B42A4">
        <w:rPr>
          <w:rFonts w:ascii="Times New Roman" w:hAnsi="Times New Roman"/>
        </w:rPr>
        <w:t xml:space="preserve"> </w:t>
      </w:r>
      <w:r w:rsidRPr="009B42A4">
        <w:rPr>
          <w:rFonts w:ascii="Times New Roman" w:hAnsi="Times New Roman"/>
        </w:rPr>
        <w:t>on Põhja-Sakala Vallavalitsu</w:t>
      </w:r>
      <w:r w:rsidR="00FB7715" w:rsidRPr="009B42A4">
        <w:rPr>
          <w:rFonts w:ascii="Times New Roman" w:hAnsi="Times New Roman"/>
        </w:rPr>
        <w:t xml:space="preserve">s. </w:t>
      </w:r>
    </w:p>
    <w:p w14:paraId="33990CB8" w14:textId="435D05D4" w:rsidR="00FB7715" w:rsidRPr="009B42A4" w:rsidRDefault="00FB7715" w:rsidP="00BD2C17">
      <w:pPr>
        <w:rPr>
          <w:rFonts w:ascii="Times New Roman" w:hAnsi="Times New Roman"/>
        </w:rPr>
      </w:pPr>
      <w:r w:rsidRPr="009B42A4">
        <w:rPr>
          <w:rFonts w:ascii="Times New Roman" w:hAnsi="Times New Roman"/>
        </w:rPr>
        <w:t>Detailplaneeringu koostamise eesmärk on ehitusõiguse määramine olemasoleva koolimaja laiendamiseks</w:t>
      </w:r>
      <w:r w:rsidR="00325144">
        <w:rPr>
          <w:rFonts w:ascii="Times New Roman" w:hAnsi="Times New Roman"/>
        </w:rPr>
        <w:t>, sh ehitisealuse pindala suurendamine.</w:t>
      </w:r>
    </w:p>
    <w:p w14:paraId="3C281946" w14:textId="77777777" w:rsidR="00385B8A" w:rsidRDefault="00385B8A" w:rsidP="00BD2C17">
      <w:pPr>
        <w:ind w:right="-1054"/>
        <w:rPr>
          <w:rFonts w:ascii="Times New Roman" w:hAnsi="Times New Roman"/>
          <w:szCs w:val="24"/>
          <w:shd w:val="clear" w:color="auto" w:fill="FFFFFF"/>
        </w:rPr>
      </w:pPr>
    </w:p>
    <w:p w14:paraId="0DE1439B" w14:textId="074C5A82" w:rsidR="00C11E37" w:rsidRPr="00172491" w:rsidRDefault="00C11E37" w:rsidP="00BD2C17">
      <w:pPr>
        <w:ind w:right="-1054"/>
        <w:rPr>
          <w:rFonts w:ascii="Times New Roman" w:hAnsi="Times New Roman"/>
          <w:szCs w:val="24"/>
        </w:rPr>
      </w:pPr>
      <w:r w:rsidRPr="00172491">
        <w:rPr>
          <w:rFonts w:ascii="Times New Roman" w:hAnsi="Times New Roman"/>
          <w:szCs w:val="24"/>
          <w:shd w:val="clear" w:color="auto" w:fill="FFFFFF"/>
        </w:rPr>
        <w:t>Tallinna tn 24 katastriüksus piirneb riigi omandis oleva 24124 Viljandi - Suure-Jaani tee T4 katastriüksusega</w:t>
      </w:r>
      <w:r w:rsidR="004F7EB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4F7EB5" w:rsidRPr="004F7EB5">
        <w:rPr>
          <w:rFonts w:ascii="Times New Roman" w:hAnsi="Times New Roman"/>
          <w:szCs w:val="24"/>
          <w:shd w:val="clear" w:color="auto" w:fill="FFFFFF"/>
        </w:rPr>
        <w:t xml:space="preserve">(katastritunnus 76001:001:0035, </w:t>
      </w:r>
      <w:r w:rsidR="0022776D">
        <w:rPr>
          <w:rFonts w:ascii="Times New Roman" w:hAnsi="Times New Roman"/>
          <w:szCs w:val="24"/>
          <w:shd w:val="clear" w:color="auto" w:fill="FFFFFF"/>
        </w:rPr>
        <w:t xml:space="preserve">sihtotstarve </w:t>
      </w:r>
      <w:r w:rsidR="004F7EB5" w:rsidRPr="004F7EB5">
        <w:rPr>
          <w:rFonts w:ascii="Times New Roman" w:hAnsi="Times New Roman"/>
          <w:szCs w:val="24"/>
          <w:shd w:val="clear" w:color="auto" w:fill="FFFFFF"/>
        </w:rPr>
        <w:t>transpordimaa)</w:t>
      </w:r>
      <w:r w:rsidRPr="00172491">
        <w:rPr>
          <w:rFonts w:ascii="Times New Roman" w:hAnsi="Times New Roman"/>
          <w:szCs w:val="24"/>
          <w:shd w:val="clear" w:color="auto" w:fill="FFFFFF"/>
        </w:rPr>
        <w:t xml:space="preserve"> ja jääb riigitee 24124 Viljandi - Suure-Jaani tee kaitsevööndisse.</w:t>
      </w:r>
      <w:r w:rsidR="00EE4B5D">
        <w:rPr>
          <w:rFonts w:ascii="Times New Roman" w:hAnsi="Times New Roman"/>
          <w:szCs w:val="24"/>
          <w:shd w:val="clear" w:color="auto" w:fill="FFFFFF"/>
        </w:rPr>
        <w:t xml:space="preserve"> Oleme </w:t>
      </w:r>
      <w:r w:rsidR="00933D9B">
        <w:rPr>
          <w:rFonts w:ascii="Times New Roman" w:hAnsi="Times New Roman"/>
          <w:szCs w:val="24"/>
          <w:shd w:val="clear" w:color="auto" w:fill="FFFFFF"/>
        </w:rPr>
        <w:t>seisukohal, et planeeringuala</w:t>
      </w:r>
      <w:r w:rsidR="00A4166C">
        <w:rPr>
          <w:rFonts w:ascii="Times New Roman" w:hAnsi="Times New Roman"/>
          <w:szCs w:val="24"/>
          <w:shd w:val="clear" w:color="auto" w:fill="FFFFFF"/>
        </w:rPr>
        <w:t>sse</w:t>
      </w:r>
      <w:r w:rsidR="006C2517">
        <w:rPr>
          <w:rFonts w:ascii="Times New Roman" w:hAnsi="Times New Roman"/>
          <w:szCs w:val="24"/>
          <w:shd w:val="clear" w:color="auto" w:fill="FFFFFF"/>
        </w:rPr>
        <w:t xml:space="preserve"> võiks jääda osaliselt ka riigiomandis olev </w:t>
      </w:r>
      <w:r w:rsidR="006C2517" w:rsidRPr="00172491">
        <w:rPr>
          <w:rFonts w:ascii="Times New Roman" w:hAnsi="Times New Roman"/>
          <w:szCs w:val="24"/>
          <w:shd w:val="clear" w:color="auto" w:fill="FFFFFF"/>
        </w:rPr>
        <w:t>24124 Viljandi - Suure-Jaani tee T4 katastriüksus</w:t>
      </w:r>
      <w:r w:rsidR="006C2517">
        <w:rPr>
          <w:rFonts w:ascii="Times New Roman" w:hAnsi="Times New Roman"/>
          <w:szCs w:val="24"/>
          <w:shd w:val="clear" w:color="auto" w:fill="FFFFFF"/>
        </w:rPr>
        <w:t>.</w:t>
      </w:r>
    </w:p>
    <w:p w14:paraId="01F8EB54" w14:textId="3541708D" w:rsidR="004272FC" w:rsidRDefault="0022776D" w:rsidP="004272FC">
      <w:pPr>
        <w:ind w:right="-1054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C11E37" w:rsidRPr="00FF4334">
        <w:rPr>
          <w:rFonts w:ascii="Times New Roman" w:hAnsi="Times New Roman"/>
        </w:rPr>
        <w:t xml:space="preserve">Olete </w:t>
      </w:r>
      <w:r w:rsidR="00565341">
        <w:rPr>
          <w:rFonts w:ascii="Times New Roman" w:hAnsi="Times New Roman"/>
        </w:rPr>
        <w:t>varem</w:t>
      </w:r>
      <w:r w:rsidR="00C11E37" w:rsidRPr="00FF4334">
        <w:rPr>
          <w:rFonts w:ascii="Times New Roman" w:hAnsi="Times New Roman"/>
        </w:rPr>
        <w:t xml:space="preserve"> märkinud, et </w:t>
      </w:r>
      <w:r w:rsidR="00C11E37">
        <w:rPr>
          <w:rFonts w:ascii="Times New Roman" w:hAnsi="Times New Roman"/>
        </w:rPr>
        <w:t>Tran</w:t>
      </w:r>
      <w:r w:rsidR="00DD7793">
        <w:rPr>
          <w:rFonts w:ascii="Times New Roman" w:hAnsi="Times New Roman"/>
        </w:rPr>
        <w:t>s</w:t>
      </w:r>
      <w:r w:rsidR="00C11E37">
        <w:rPr>
          <w:rFonts w:ascii="Times New Roman" w:hAnsi="Times New Roman"/>
        </w:rPr>
        <w:t>pordiamet</w:t>
      </w:r>
      <w:r w:rsidR="00C11E37" w:rsidRPr="00FF4334">
        <w:rPr>
          <w:rFonts w:ascii="Times New Roman" w:hAnsi="Times New Roman"/>
        </w:rPr>
        <w:t xml:space="preserve"> soovib olla riigiteega puutuvust omavate detailplaneeringute menetlusse kaasatud algatamise eelselt.</w:t>
      </w:r>
    </w:p>
    <w:p w14:paraId="2372D074" w14:textId="77777777" w:rsidR="004272FC" w:rsidRDefault="004272FC" w:rsidP="004272FC">
      <w:pPr>
        <w:ind w:right="-1054"/>
        <w:rPr>
          <w:rFonts w:ascii="Times New Roman" w:hAnsi="Times New Roman"/>
        </w:rPr>
      </w:pPr>
    </w:p>
    <w:p w14:paraId="529D4485" w14:textId="48BA0586" w:rsidR="009575B3" w:rsidRPr="00BB3D33" w:rsidRDefault="004272FC" w:rsidP="004272FC">
      <w:pPr>
        <w:ind w:right="-1054"/>
        <w:rPr>
          <w:rFonts w:ascii="Times New Roman" w:hAnsi="Times New Roman"/>
        </w:rPr>
      </w:pPr>
      <w:r w:rsidRPr="00BB3D33">
        <w:rPr>
          <w:rFonts w:ascii="Times New Roman" w:hAnsi="Times New Roman"/>
        </w:rPr>
        <w:t>P</w:t>
      </w:r>
      <w:r w:rsidR="000D2740" w:rsidRPr="00BB3D33">
        <w:rPr>
          <w:rFonts w:ascii="Times New Roman" w:hAnsi="Times New Roman"/>
        </w:rPr>
        <w:t>a</w:t>
      </w:r>
      <w:r w:rsidR="00EE4B5D" w:rsidRPr="00BB3D33">
        <w:rPr>
          <w:rFonts w:ascii="Times New Roman" w:hAnsi="Times New Roman"/>
        </w:rPr>
        <w:t>l</w:t>
      </w:r>
      <w:r w:rsidR="005F2B5A" w:rsidRPr="00BB3D33">
        <w:rPr>
          <w:rFonts w:ascii="Times New Roman" w:hAnsi="Times New Roman"/>
        </w:rPr>
        <w:t xml:space="preserve">ume </w:t>
      </w:r>
      <w:r w:rsidR="00EE4B5D" w:rsidRPr="00BB3D33">
        <w:rPr>
          <w:rFonts w:ascii="Times New Roman" w:hAnsi="Times New Roman"/>
        </w:rPr>
        <w:t>T</w:t>
      </w:r>
      <w:r w:rsidR="005F2B5A" w:rsidRPr="00BB3D33">
        <w:rPr>
          <w:rFonts w:ascii="Times New Roman" w:hAnsi="Times New Roman"/>
        </w:rPr>
        <w:t xml:space="preserve">ranspordiameti seisukohti ja tingimusi detailplaneeringu </w:t>
      </w:r>
      <w:r w:rsidR="000D2740" w:rsidRPr="00BB3D33">
        <w:rPr>
          <w:rFonts w:ascii="Times New Roman" w:hAnsi="Times New Roman"/>
        </w:rPr>
        <w:t>koostamiseks enne detailplaneeringu algatamise otsustamist.</w:t>
      </w:r>
    </w:p>
    <w:p w14:paraId="5BD89D5C" w14:textId="77777777" w:rsidR="00EE4B5D" w:rsidRDefault="00EE4B5D" w:rsidP="00B346FF">
      <w:pPr>
        <w:pStyle w:val="Normaallaadveeb"/>
      </w:pPr>
    </w:p>
    <w:p w14:paraId="14E41766" w14:textId="303E29DC" w:rsidR="00643C90" w:rsidRDefault="00B46569" w:rsidP="00B346FF">
      <w:pPr>
        <w:pStyle w:val="Normaallaadveeb"/>
      </w:pPr>
      <w:r>
        <w:t>Lugupidamisega</w:t>
      </w:r>
    </w:p>
    <w:p w14:paraId="2F43579E" w14:textId="458503D1" w:rsidR="00B346FF" w:rsidRDefault="00B346FF" w:rsidP="009A640E">
      <w:pPr>
        <w:rPr>
          <w:rFonts w:ascii="Times New Roman" w:hAnsi="Times New Roman"/>
          <w:szCs w:val="24"/>
        </w:rPr>
      </w:pPr>
    </w:p>
    <w:p w14:paraId="1AF04457" w14:textId="77777777" w:rsidR="00B346FF" w:rsidRDefault="00B346FF" w:rsidP="009A640E">
      <w:pPr>
        <w:rPr>
          <w:rFonts w:ascii="Times New Roman" w:hAnsi="Times New Roman"/>
          <w:i/>
        </w:rPr>
      </w:pPr>
    </w:p>
    <w:p w14:paraId="29E77D76" w14:textId="7C77369F" w:rsidR="00B46569" w:rsidRPr="008C23C6" w:rsidRDefault="008C23C6" w:rsidP="009A640E">
      <w:pPr>
        <w:rPr>
          <w:rFonts w:ascii="Times New Roman" w:hAnsi="Times New Roman"/>
          <w:i/>
          <w:iCs/>
        </w:rPr>
      </w:pPr>
      <w:r w:rsidRPr="008C23C6">
        <w:rPr>
          <w:rFonts w:ascii="Times New Roman" w:hAnsi="Times New Roman"/>
          <w:i/>
          <w:iCs/>
        </w:rPr>
        <w:t>/allkirjastatud digitaalselt/</w:t>
      </w:r>
    </w:p>
    <w:p w14:paraId="6AC389FC" w14:textId="4CB1EB01" w:rsidR="009A640E" w:rsidRPr="009A640E" w:rsidRDefault="000F73B6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A0617D">
        <w:rPr>
          <w:rFonts w:ascii="Times New Roman" w:hAnsi="Times New Roman"/>
        </w:rPr>
        <w:t>aanus Rahula</w:t>
      </w:r>
    </w:p>
    <w:p w14:paraId="0C722706" w14:textId="70F58740" w:rsidR="00F12717" w:rsidRDefault="00A0617D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abivallavanem</w:t>
      </w:r>
    </w:p>
    <w:p w14:paraId="1388A0C8" w14:textId="77777777" w:rsidR="009A640E" w:rsidRPr="009A640E" w:rsidRDefault="009A640E" w:rsidP="009A640E">
      <w:pPr>
        <w:rPr>
          <w:rFonts w:ascii="Times New Roman" w:hAnsi="Times New Roman"/>
        </w:rPr>
      </w:pPr>
    </w:p>
    <w:p w14:paraId="61F9179C" w14:textId="77777777" w:rsidR="009A640E" w:rsidRPr="009A640E" w:rsidRDefault="009A640E" w:rsidP="009A640E">
      <w:pPr>
        <w:rPr>
          <w:rFonts w:ascii="Times New Roman" w:hAnsi="Times New Roman"/>
        </w:rPr>
      </w:pPr>
    </w:p>
    <w:p w14:paraId="1B2A9AB2" w14:textId="77777777" w:rsidR="0083539E" w:rsidRDefault="0083539E" w:rsidP="009A640E"/>
    <w:p w14:paraId="28F28948" w14:textId="77777777" w:rsidR="009575B3" w:rsidRDefault="009575B3" w:rsidP="009A640E">
      <w:pPr>
        <w:rPr>
          <w:rFonts w:ascii="Times New Roman" w:hAnsi="Times New Roman"/>
        </w:rPr>
      </w:pPr>
    </w:p>
    <w:p w14:paraId="5F5D4987" w14:textId="77777777" w:rsidR="009575B3" w:rsidRDefault="009575B3" w:rsidP="009A640E">
      <w:pPr>
        <w:rPr>
          <w:rFonts w:ascii="Times New Roman" w:hAnsi="Times New Roman"/>
        </w:rPr>
      </w:pPr>
    </w:p>
    <w:p w14:paraId="496ACA54" w14:textId="31BCBBEB" w:rsidR="00A0617D" w:rsidRPr="00A0617D" w:rsidRDefault="00A0617D" w:rsidP="009A640E">
      <w:pPr>
        <w:rPr>
          <w:rFonts w:ascii="Times New Roman" w:hAnsi="Times New Roman"/>
        </w:rPr>
      </w:pPr>
      <w:r w:rsidRPr="00A0617D">
        <w:rPr>
          <w:rFonts w:ascii="Times New Roman" w:hAnsi="Times New Roman"/>
        </w:rPr>
        <w:t>Kaja Notta</w:t>
      </w:r>
    </w:p>
    <w:p w14:paraId="68972F2A" w14:textId="5E1DF56D" w:rsidR="00B46569" w:rsidRDefault="001B66CE" w:rsidP="009A640E">
      <w:pPr>
        <w:rPr>
          <w:rFonts w:ascii="Times New Roman" w:hAnsi="Times New Roman"/>
        </w:rPr>
      </w:pPr>
      <w:hyperlink r:id="rId7" w:history="1">
        <w:r w:rsidR="00A0617D" w:rsidRPr="00443D37">
          <w:rPr>
            <w:rStyle w:val="Hperlink"/>
            <w:rFonts w:ascii="Times New Roman" w:hAnsi="Times New Roman"/>
          </w:rPr>
          <w:t>kaja@pohja-sakala.ee</w:t>
        </w:r>
      </w:hyperlink>
      <w:r w:rsidR="001E03D2">
        <w:rPr>
          <w:rFonts w:ascii="Times New Roman" w:hAnsi="Times New Roman"/>
        </w:rPr>
        <w:t xml:space="preserve"> </w:t>
      </w:r>
    </w:p>
    <w:p w14:paraId="0CCAAF64" w14:textId="70A5D8B4" w:rsidR="003043F5" w:rsidRDefault="003043F5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510</w:t>
      </w:r>
      <w:r w:rsidR="003E1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6794</w:t>
      </w:r>
    </w:p>
    <w:sectPr w:rsidR="003043F5" w:rsidSect="00A463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2125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9364" w14:textId="77777777" w:rsidR="00DB7B9C" w:rsidRDefault="00DB7B9C">
      <w:r>
        <w:separator/>
      </w:r>
    </w:p>
  </w:endnote>
  <w:endnote w:type="continuationSeparator" w:id="0">
    <w:p w14:paraId="583A1E95" w14:textId="77777777" w:rsidR="00DB7B9C" w:rsidRDefault="00DB7B9C">
      <w:r>
        <w:continuationSeparator/>
      </w:r>
    </w:p>
  </w:endnote>
  <w:endnote w:type="continuationNotice" w:id="1">
    <w:p w14:paraId="42E43AEF" w14:textId="77777777" w:rsidR="00DB7B9C" w:rsidRDefault="00DB7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9F57" w14:textId="77777777" w:rsidR="005614AA" w:rsidRDefault="005614AA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6269C1B" w14:textId="77777777" w:rsidR="005614AA" w:rsidRDefault="005614A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5179" w14:textId="77777777" w:rsidR="005614AA" w:rsidRDefault="005614AA">
    <w:pPr>
      <w:pStyle w:val="Jalus"/>
      <w:framePr w:wrap="around" w:vAnchor="text" w:hAnchor="margin" w:xAlign="center" w:y="1"/>
      <w:rPr>
        <w:rStyle w:val="Lehekljenumber"/>
        <w:sz w:val="18"/>
      </w:rPr>
    </w:pPr>
    <w:r>
      <w:rPr>
        <w:rStyle w:val="Lehekljenumber"/>
        <w:sz w:val="18"/>
      </w:rPr>
      <w:fldChar w:fldCharType="begin"/>
    </w:r>
    <w:r>
      <w:rPr>
        <w:rStyle w:val="Lehekljenumber"/>
        <w:sz w:val="18"/>
      </w:rPr>
      <w:instrText xml:space="preserve">PAGE  </w:instrText>
    </w:r>
    <w:r>
      <w:rPr>
        <w:rStyle w:val="Lehekljenumber"/>
        <w:sz w:val="18"/>
      </w:rPr>
      <w:fldChar w:fldCharType="separate"/>
    </w:r>
    <w:r w:rsidR="00F12717">
      <w:rPr>
        <w:rStyle w:val="Lehekljenumber"/>
        <w:noProof/>
        <w:sz w:val="18"/>
      </w:rPr>
      <w:t>2</w:t>
    </w:r>
    <w:r>
      <w:rPr>
        <w:rStyle w:val="Lehekljenumber"/>
        <w:sz w:val="18"/>
      </w:rPr>
      <w:fldChar w:fldCharType="end"/>
    </w:r>
  </w:p>
  <w:p w14:paraId="37CA4FD9" w14:textId="77777777" w:rsidR="005614AA" w:rsidRDefault="005614A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2835"/>
      <w:gridCol w:w="3260"/>
    </w:tblGrid>
    <w:tr w:rsidR="005614AA" w14:paraId="6286D718" w14:textId="77777777">
      <w:tc>
        <w:tcPr>
          <w:tcW w:w="3261" w:type="dxa"/>
          <w:tcBorders>
            <w:top w:val="single" w:sz="4" w:space="0" w:color="auto"/>
          </w:tcBorders>
        </w:tcPr>
        <w:p w14:paraId="7E7A1E44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  <w:r>
            <w:rPr>
              <w:rFonts w:ascii="Times New Roman" w:hAnsi="Times New Roman"/>
              <w:sz w:val="8"/>
            </w:rPr>
            <w:t xml:space="preserve"> </w:t>
          </w:r>
        </w:p>
        <w:p w14:paraId="2DE81FE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Lembitu pst 42</w:t>
          </w:r>
        </w:p>
        <w:p w14:paraId="3D1C8482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Suure-Jaani </w:t>
          </w:r>
        </w:p>
        <w:p w14:paraId="0A1453C9" w14:textId="77777777" w:rsidR="005614AA" w:rsidRPr="005F0DF9" w:rsidRDefault="005614AA" w:rsidP="005F0DF9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71502 </w:t>
          </w:r>
          <w:r w:rsidR="005F0DF9" w:rsidRPr="00196C7C">
            <w:rPr>
              <w:rFonts w:ascii="Times New Roman" w:hAnsi="Times New Roman"/>
              <w:sz w:val="16"/>
            </w:rPr>
            <w:t>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48DEF05B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2BB79E9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Telefon</w:t>
          </w:r>
          <w:r w:rsidR="00DC4142">
            <w:rPr>
              <w:rFonts w:ascii="Times New Roman" w:hAnsi="Times New Roman"/>
              <w:sz w:val="16"/>
            </w:rPr>
            <w:t xml:space="preserve">: </w:t>
          </w:r>
          <w:r>
            <w:rPr>
              <w:rFonts w:ascii="Times New Roman" w:hAnsi="Times New Roman"/>
              <w:sz w:val="16"/>
            </w:rPr>
            <w:t>435 5444</w:t>
          </w:r>
        </w:p>
        <w:p w14:paraId="3E4BBDEE" w14:textId="77777777" w:rsidR="005614AA" w:rsidRDefault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e-post:</w:t>
          </w:r>
          <w:r w:rsidR="005614AA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@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.ee</w:t>
          </w:r>
        </w:p>
        <w:p w14:paraId="7AC21A57" w14:textId="77777777" w:rsidR="005614AA" w:rsidRDefault="005614AA" w:rsidP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www.</w:t>
          </w:r>
          <w:r w:rsidR="00DC4142">
            <w:rPr>
              <w:rFonts w:ascii="Times New Roman" w:hAnsi="Times New Roman"/>
              <w:sz w:val="16"/>
            </w:rPr>
            <w:t>pohja-sakala</w:t>
          </w:r>
          <w:r>
            <w:rPr>
              <w:rFonts w:ascii="Times New Roman" w:hAnsi="Times New Roman"/>
              <w:sz w:val="16"/>
            </w:rPr>
            <w:t>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0379755E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65985111" w14:textId="77777777" w:rsidR="005614AA" w:rsidRDefault="005614AA">
          <w:pPr>
            <w:pStyle w:val="Jalus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Registrikood  7</w:t>
          </w:r>
          <w:r w:rsidR="00DC4142">
            <w:rPr>
              <w:rFonts w:ascii="Times New Roman" w:hAnsi="Times New Roman"/>
              <w:sz w:val="16"/>
            </w:rPr>
            <w:t>7000463</w:t>
          </w:r>
        </w:p>
        <w:p w14:paraId="1F6AE2AD" w14:textId="77777777" w:rsidR="005614AA" w:rsidRDefault="005614AA" w:rsidP="003C3E6E">
          <w:pPr>
            <w:pStyle w:val="Jalus"/>
            <w:jc w:val="right"/>
            <w:rPr>
              <w:rFonts w:ascii="Times New Roman" w:hAnsi="Times New Roman"/>
              <w:sz w:val="16"/>
            </w:rPr>
          </w:pPr>
        </w:p>
      </w:tc>
    </w:tr>
  </w:tbl>
  <w:p w14:paraId="69F6A229" w14:textId="77777777" w:rsidR="005614AA" w:rsidRDefault="005614AA" w:rsidP="00202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C761" w14:textId="77777777" w:rsidR="00DB7B9C" w:rsidRDefault="00DB7B9C">
      <w:r>
        <w:separator/>
      </w:r>
    </w:p>
  </w:footnote>
  <w:footnote w:type="continuationSeparator" w:id="0">
    <w:p w14:paraId="2E2E8987" w14:textId="77777777" w:rsidR="00DB7B9C" w:rsidRDefault="00DB7B9C">
      <w:r>
        <w:continuationSeparator/>
      </w:r>
    </w:p>
  </w:footnote>
  <w:footnote w:type="continuationNotice" w:id="1">
    <w:p w14:paraId="2EE2FDF0" w14:textId="77777777" w:rsidR="00DB7B9C" w:rsidRDefault="00DB7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ECD" w14:textId="77777777" w:rsidR="005614AA" w:rsidRDefault="005614AA">
    <w:pPr>
      <w:pStyle w:val="Pis"/>
    </w:pPr>
  </w:p>
  <w:p w14:paraId="1EBA5039" w14:textId="77777777" w:rsidR="005614AA" w:rsidRDefault="005614AA">
    <w:pPr>
      <w:pStyle w:val="Pis"/>
    </w:pPr>
  </w:p>
  <w:p w14:paraId="6CA454B3" w14:textId="77777777" w:rsidR="005614AA" w:rsidRDefault="005614A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B374" w14:textId="77777777" w:rsidR="005614AA" w:rsidRDefault="005614AA" w:rsidP="000143D4">
    <w:pPr>
      <w:pStyle w:val="Pis"/>
    </w:pPr>
  </w:p>
  <w:p w14:paraId="34E05410" w14:textId="77777777" w:rsidR="000143D4" w:rsidRDefault="000B4D5A" w:rsidP="000143D4">
    <w:pPr>
      <w:pStyle w:val="Pis"/>
    </w:pPr>
    <w:r>
      <w:tab/>
    </w:r>
    <w:r>
      <w:tab/>
    </w:r>
  </w:p>
  <w:p w14:paraId="1D05CB5F" w14:textId="77777777" w:rsidR="005614AA" w:rsidRDefault="001A3136">
    <w:pPr>
      <w:pStyle w:val="Pis"/>
      <w:jc w:val="center"/>
    </w:pPr>
    <w:r>
      <w:rPr>
        <w:noProof/>
        <w:lang w:eastAsia="et-EE"/>
      </w:rPr>
      <w:drawing>
        <wp:inline distT="0" distB="0" distL="0" distR="0" wp14:anchorId="726CDF27" wp14:editId="55B9C3FE">
          <wp:extent cx="723900" cy="895350"/>
          <wp:effectExtent l="0" t="0" r="0" b="0"/>
          <wp:docPr id="1552384153" name="Pilt 1552384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7C206" w14:textId="77777777" w:rsidR="005614AA" w:rsidRDefault="005614AA">
    <w:pPr>
      <w:pStyle w:val="Pis"/>
      <w:jc w:val="center"/>
      <w:rPr>
        <w:sz w:val="20"/>
      </w:rPr>
    </w:pPr>
  </w:p>
  <w:p w14:paraId="7BBB10BB" w14:textId="77777777" w:rsidR="005614AA" w:rsidRDefault="00DC4142">
    <w:pPr>
      <w:pStyle w:val="Pis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VALLAVALITSUS</w:t>
    </w:r>
  </w:p>
  <w:p w14:paraId="527DCAC0" w14:textId="77777777" w:rsidR="005614AA" w:rsidRDefault="005614AA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E"/>
    <w:rsid w:val="00013F8B"/>
    <w:rsid w:val="000143D4"/>
    <w:rsid w:val="000172CF"/>
    <w:rsid w:val="0002036A"/>
    <w:rsid w:val="000255AA"/>
    <w:rsid w:val="00043D10"/>
    <w:rsid w:val="00044870"/>
    <w:rsid w:val="00056411"/>
    <w:rsid w:val="000579A5"/>
    <w:rsid w:val="00062B59"/>
    <w:rsid w:val="0006308D"/>
    <w:rsid w:val="000676FB"/>
    <w:rsid w:val="000751C4"/>
    <w:rsid w:val="0007757D"/>
    <w:rsid w:val="00084D39"/>
    <w:rsid w:val="000865F0"/>
    <w:rsid w:val="00091081"/>
    <w:rsid w:val="000B4D5A"/>
    <w:rsid w:val="000C33B2"/>
    <w:rsid w:val="000C711E"/>
    <w:rsid w:val="000D2740"/>
    <w:rsid w:val="000D4BD8"/>
    <w:rsid w:val="000D728C"/>
    <w:rsid w:val="000E5857"/>
    <w:rsid w:val="000F3EEF"/>
    <w:rsid w:val="000F73B6"/>
    <w:rsid w:val="000F7C22"/>
    <w:rsid w:val="00100EF9"/>
    <w:rsid w:val="0010169F"/>
    <w:rsid w:val="00124248"/>
    <w:rsid w:val="00132DD9"/>
    <w:rsid w:val="00133AB2"/>
    <w:rsid w:val="001362EE"/>
    <w:rsid w:val="00140654"/>
    <w:rsid w:val="00145827"/>
    <w:rsid w:val="00146F64"/>
    <w:rsid w:val="001506DB"/>
    <w:rsid w:val="0015224A"/>
    <w:rsid w:val="00161769"/>
    <w:rsid w:val="00177247"/>
    <w:rsid w:val="00177E45"/>
    <w:rsid w:val="00184AB7"/>
    <w:rsid w:val="00186940"/>
    <w:rsid w:val="00196C7C"/>
    <w:rsid w:val="001A3136"/>
    <w:rsid w:val="001A6B3A"/>
    <w:rsid w:val="001A6CC6"/>
    <w:rsid w:val="001B20F7"/>
    <w:rsid w:val="001B3CD6"/>
    <w:rsid w:val="001B66CE"/>
    <w:rsid w:val="001D0C04"/>
    <w:rsid w:val="001D325B"/>
    <w:rsid w:val="001D6A31"/>
    <w:rsid w:val="001E03D2"/>
    <w:rsid w:val="001E58A5"/>
    <w:rsid w:val="001F0676"/>
    <w:rsid w:val="001F3773"/>
    <w:rsid w:val="001F4D15"/>
    <w:rsid w:val="002029E1"/>
    <w:rsid w:val="00204386"/>
    <w:rsid w:val="00211DD6"/>
    <w:rsid w:val="002152E7"/>
    <w:rsid w:val="002212B2"/>
    <w:rsid w:val="0022776D"/>
    <w:rsid w:val="002315D8"/>
    <w:rsid w:val="00242326"/>
    <w:rsid w:val="00246EC6"/>
    <w:rsid w:val="0026484C"/>
    <w:rsid w:val="002750BD"/>
    <w:rsid w:val="00284691"/>
    <w:rsid w:val="002914F2"/>
    <w:rsid w:val="00291F5C"/>
    <w:rsid w:val="002A705B"/>
    <w:rsid w:val="002C44ED"/>
    <w:rsid w:val="002E55A7"/>
    <w:rsid w:val="002F553A"/>
    <w:rsid w:val="003043F5"/>
    <w:rsid w:val="00304647"/>
    <w:rsid w:val="00306706"/>
    <w:rsid w:val="00315591"/>
    <w:rsid w:val="00320E09"/>
    <w:rsid w:val="00322558"/>
    <w:rsid w:val="00325144"/>
    <w:rsid w:val="0032730F"/>
    <w:rsid w:val="00337103"/>
    <w:rsid w:val="00351DBA"/>
    <w:rsid w:val="00361A21"/>
    <w:rsid w:val="00364EAE"/>
    <w:rsid w:val="00365367"/>
    <w:rsid w:val="0037433C"/>
    <w:rsid w:val="00383F52"/>
    <w:rsid w:val="00384771"/>
    <w:rsid w:val="0038510F"/>
    <w:rsid w:val="00385B8A"/>
    <w:rsid w:val="00387252"/>
    <w:rsid w:val="003944CE"/>
    <w:rsid w:val="003949DF"/>
    <w:rsid w:val="003A2497"/>
    <w:rsid w:val="003A2F82"/>
    <w:rsid w:val="003A3D6D"/>
    <w:rsid w:val="003B62CC"/>
    <w:rsid w:val="003C3E6E"/>
    <w:rsid w:val="003D7959"/>
    <w:rsid w:val="003D7EF8"/>
    <w:rsid w:val="003E08EF"/>
    <w:rsid w:val="003E1F14"/>
    <w:rsid w:val="003E4724"/>
    <w:rsid w:val="003E68F2"/>
    <w:rsid w:val="003E7704"/>
    <w:rsid w:val="003E7F7A"/>
    <w:rsid w:val="003F24A5"/>
    <w:rsid w:val="003F7241"/>
    <w:rsid w:val="00401178"/>
    <w:rsid w:val="00414803"/>
    <w:rsid w:val="004272FC"/>
    <w:rsid w:val="00434614"/>
    <w:rsid w:val="00457A0F"/>
    <w:rsid w:val="00475838"/>
    <w:rsid w:val="004805B0"/>
    <w:rsid w:val="00481782"/>
    <w:rsid w:val="004854B9"/>
    <w:rsid w:val="004912AE"/>
    <w:rsid w:val="00494233"/>
    <w:rsid w:val="004966A1"/>
    <w:rsid w:val="004C0404"/>
    <w:rsid w:val="004C7867"/>
    <w:rsid w:val="004D08E6"/>
    <w:rsid w:val="004D69A2"/>
    <w:rsid w:val="004E59E2"/>
    <w:rsid w:val="004E65D2"/>
    <w:rsid w:val="004E684D"/>
    <w:rsid w:val="004E6ED4"/>
    <w:rsid w:val="004F4046"/>
    <w:rsid w:val="004F63F3"/>
    <w:rsid w:val="004F7EB5"/>
    <w:rsid w:val="00502C95"/>
    <w:rsid w:val="00504D92"/>
    <w:rsid w:val="00506CC7"/>
    <w:rsid w:val="00507F08"/>
    <w:rsid w:val="00512D2E"/>
    <w:rsid w:val="00514FA0"/>
    <w:rsid w:val="00526F3E"/>
    <w:rsid w:val="00531380"/>
    <w:rsid w:val="005543E8"/>
    <w:rsid w:val="005614AA"/>
    <w:rsid w:val="00565341"/>
    <w:rsid w:val="0057744A"/>
    <w:rsid w:val="00577B5F"/>
    <w:rsid w:val="00583F5A"/>
    <w:rsid w:val="005840BE"/>
    <w:rsid w:val="0059085B"/>
    <w:rsid w:val="005939A7"/>
    <w:rsid w:val="005A3E3A"/>
    <w:rsid w:val="005A6D8C"/>
    <w:rsid w:val="005B03E6"/>
    <w:rsid w:val="005B062A"/>
    <w:rsid w:val="005B2CF9"/>
    <w:rsid w:val="005C7D9D"/>
    <w:rsid w:val="005D084B"/>
    <w:rsid w:val="005D49B7"/>
    <w:rsid w:val="005E18EF"/>
    <w:rsid w:val="005F0DF9"/>
    <w:rsid w:val="005F2B5A"/>
    <w:rsid w:val="005F711B"/>
    <w:rsid w:val="00612917"/>
    <w:rsid w:val="0061338F"/>
    <w:rsid w:val="00620B32"/>
    <w:rsid w:val="00623C8C"/>
    <w:rsid w:val="0062513B"/>
    <w:rsid w:val="0062725F"/>
    <w:rsid w:val="00627FAC"/>
    <w:rsid w:val="00635F29"/>
    <w:rsid w:val="00643C90"/>
    <w:rsid w:val="00675C4F"/>
    <w:rsid w:val="0067668C"/>
    <w:rsid w:val="0069398A"/>
    <w:rsid w:val="006A5A85"/>
    <w:rsid w:val="006B57C0"/>
    <w:rsid w:val="006C1FCA"/>
    <w:rsid w:val="006C2517"/>
    <w:rsid w:val="006D0832"/>
    <w:rsid w:val="006D12FC"/>
    <w:rsid w:val="006F673E"/>
    <w:rsid w:val="00700F37"/>
    <w:rsid w:val="00712D1E"/>
    <w:rsid w:val="007423B9"/>
    <w:rsid w:val="00746DB6"/>
    <w:rsid w:val="00747F6D"/>
    <w:rsid w:val="0078467C"/>
    <w:rsid w:val="00793532"/>
    <w:rsid w:val="00795CB2"/>
    <w:rsid w:val="007A23A9"/>
    <w:rsid w:val="007A42BF"/>
    <w:rsid w:val="007B7C33"/>
    <w:rsid w:val="007B7CA5"/>
    <w:rsid w:val="007D4125"/>
    <w:rsid w:val="007E1186"/>
    <w:rsid w:val="007E28C7"/>
    <w:rsid w:val="007E2A85"/>
    <w:rsid w:val="007E632C"/>
    <w:rsid w:val="007F72B1"/>
    <w:rsid w:val="00801AE2"/>
    <w:rsid w:val="00811D28"/>
    <w:rsid w:val="00820BFB"/>
    <w:rsid w:val="008266A1"/>
    <w:rsid w:val="00832185"/>
    <w:rsid w:val="0083539E"/>
    <w:rsid w:val="0083593D"/>
    <w:rsid w:val="00845494"/>
    <w:rsid w:val="008466F5"/>
    <w:rsid w:val="0085277F"/>
    <w:rsid w:val="0085411E"/>
    <w:rsid w:val="008641F6"/>
    <w:rsid w:val="00866315"/>
    <w:rsid w:val="00870DE7"/>
    <w:rsid w:val="00874CAD"/>
    <w:rsid w:val="008A1071"/>
    <w:rsid w:val="008A3DB3"/>
    <w:rsid w:val="008B3628"/>
    <w:rsid w:val="008C23C6"/>
    <w:rsid w:val="008C6B7B"/>
    <w:rsid w:val="008E17D9"/>
    <w:rsid w:val="008F23F8"/>
    <w:rsid w:val="009006C7"/>
    <w:rsid w:val="009041D7"/>
    <w:rsid w:val="00920AF9"/>
    <w:rsid w:val="00922451"/>
    <w:rsid w:val="00932F72"/>
    <w:rsid w:val="00933D9B"/>
    <w:rsid w:val="00937271"/>
    <w:rsid w:val="00940593"/>
    <w:rsid w:val="00942882"/>
    <w:rsid w:val="0095268D"/>
    <w:rsid w:val="009575B3"/>
    <w:rsid w:val="00960E02"/>
    <w:rsid w:val="0096213A"/>
    <w:rsid w:val="00966B40"/>
    <w:rsid w:val="00970A1B"/>
    <w:rsid w:val="009743D1"/>
    <w:rsid w:val="00977DCA"/>
    <w:rsid w:val="009918B1"/>
    <w:rsid w:val="00993A9C"/>
    <w:rsid w:val="009A5C04"/>
    <w:rsid w:val="009A5E95"/>
    <w:rsid w:val="009A640E"/>
    <w:rsid w:val="009B42A4"/>
    <w:rsid w:val="009B6A2B"/>
    <w:rsid w:val="009C73D3"/>
    <w:rsid w:val="009D0C96"/>
    <w:rsid w:val="009D40DE"/>
    <w:rsid w:val="009E591C"/>
    <w:rsid w:val="009F2D00"/>
    <w:rsid w:val="009F5E13"/>
    <w:rsid w:val="00A01C55"/>
    <w:rsid w:val="00A055BB"/>
    <w:rsid w:val="00A05931"/>
    <w:rsid w:val="00A0617D"/>
    <w:rsid w:val="00A07010"/>
    <w:rsid w:val="00A07C5D"/>
    <w:rsid w:val="00A16ABB"/>
    <w:rsid w:val="00A21ED6"/>
    <w:rsid w:val="00A223B3"/>
    <w:rsid w:val="00A26FE9"/>
    <w:rsid w:val="00A40E78"/>
    <w:rsid w:val="00A4166C"/>
    <w:rsid w:val="00A442F0"/>
    <w:rsid w:val="00A463BD"/>
    <w:rsid w:val="00A6596B"/>
    <w:rsid w:val="00A71A14"/>
    <w:rsid w:val="00A74CDE"/>
    <w:rsid w:val="00A81C28"/>
    <w:rsid w:val="00A82594"/>
    <w:rsid w:val="00A9473A"/>
    <w:rsid w:val="00AA467D"/>
    <w:rsid w:val="00AA7B3D"/>
    <w:rsid w:val="00AB4779"/>
    <w:rsid w:val="00AC1C55"/>
    <w:rsid w:val="00AC3406"/>
    <w:rsid w:val="00AC6F57"/>
    <w:rsid w:val="00AE2D1B"/>
    <w:rsid w:val="00AE6DD4"/>
    <w:rsid w:val="00AF2DB8"/>
    <w:rsid w:val="00AF3E21"/>
    <w:rsid w:val="00B03293"/>
    <w:rsid w:val="00B13F37"/>
    <w:rsid w:val="00B346FF"/>
    <w:rsid w:val="00B41E6A"/>
    <w:rsid w:val="00B46569"/>
    <w:rsid w:val="00B474AC"/>
    <w:rsid w:val="00B521AF"/>
    <w:rsid w:val="00B61CC3"/>
    <w:rsid w:val="00B8227A"/>
    <w:rsid w:val="00B92C8A"/>
    <w:rsid w:val="00B95BD9"/>
    <w:rsid w:val="00BA626C"/>
    <w:rsid w:val="00BB3D33"/>
    <w:rsid w:val="00BC582F"/>
    <w:rsid w:val="00BD2C17"/>
    <w:rsid w:val="00BD30EF"/>
    <w:rsid w:val="00BE14DC"/>
    <w:rsid w:val="00BE35E8"/>
    <w:rsid w:val="00BF3E39"/>
    <w:rsid w:val="00C020C4"/>
    <w:rsid w:val="00C02F90"/>
    <w:rsid w:val="00C11A0D"/>
    <w:rsid w:val="00C11E37"/>
    <w:rsid w:val="00C13381"/>
    <w:rsid w:val="00C34DAA"/>
    <w:rsid w:val="00C4563B"/>
    <w:rsid w:val="00C45FE5"/>
    <w:rsid w:val="00C56538"/>
    <w:rsid w:val="00C56F00"/>
    <w:rsid w:val="00C61026"/>
    <w:rsid w:val="00C6297A"/>
    <w:rsid w:val="00C74511"/>
    <w:rsid w:val="00C75FBA"/>
    <w:rsid w:val="00C80346"/>
    <w:rsid w:val="00C81C0C"/>
    <w:rsid w:val="00C847BD"/>
    <w:rsid w:val="00C90ED6"/>
    <w:rsid w:val="00C96511"/>
    <w:rsid w:val="00C96C88"/>
    <w:rsid w:val="00CA38AB"/>
    <w:rsid w:val="00CC5FC1"/>
    <w:rsid w:val="00CC6F85"/>
    <w:rsid w:val="00CD4A13"/>
    <w:rsid w:val="00CD5E1E"/>
    <w:rsid w:val="00CE17F6"/>
    <w:rsid w:val="00CE4DB4"/>
    <w:rsid w:val="00CF3E75"/>
    <w:rsid w:val="00D00234"/>
    <w:rsid w:val="00D01A4C"/>
    <w:rsid w:val="00D05DA8"/>
    <w:rsid w:val="00D07E17"/>
    <w:rsid w:val="00D17D6D"/>
    <w:rsid w:val="00D24E58"/>
    <w:rsid w:val="00D27CB5"/>
    <w:rsid w:val="00D32196"/>
    <w:rsid w:val="00D3751C"/>
    <w:rsid w:val="00D457D9"/>
    <w:rsid w:val="00D5239C"/>
    <w:rsid w:val="00D57F02"/>
    <w:rsid w:val="00D64D8F"/>
    <w:rsid w:val="00D651C4"/>
    <w:rsid w:val="00D660C1"/>
    <w:rsid w:val="00D7561E"/>
    <w:rsid w:val="00D75699"/>
    <w:rsid w:val="00D80059"/>
    <w:rsid w:val="00D84D0F"/>
    <w:rsid w:val="00DA08FE"/>
    <w:rsid w:val="00DA1CB6"/>
    <w:rsid w:val="00DB7B9C"/>
    <w:rsid w:val="00DC09A9"/>
    <w:rsid w:val="00DC2B5C"/>
    <w:rsid w:val="00DC4142"/>
    <w:rsid w:val="00DD4033"/>
    <w:rsid w:val="00DD65FB"/>
    <w:rsid w:val="00DD7793"/>
    <w:rsid w:val="00DE0FEC"/>
    <w:rsid w:val="00DF1213"/>
    <w:rsid w:val="00DF2B92"/>
    <w:rsid w:val="00E132CE"/>
    <w:rsid w:val="00E4299F"/>
    <w:rsid w:val="00E479AE"/>
    <w:rsid w:val="00E53F2A"/>
    <w:rsid w:val="00E6231C"/>
    <w:rsid w:val="00E77B0F"/>
    <w:rsid w:val="00E86EA3"/>
    <w:rsid w:val="00E9256E"/>
    <w:rsid w:val="00EA5FD2"/>
    <w:rsid w:val="00EB0A03"/>
    <w:rsid w:val="00EB6494"/>
    <w:rsid w:val="00ED07C3"/>
    <w:rsid w:val="00EE4B5D"/>
    <w:rsid w:val="00EF1487"/>
    <w:rsid w:val="00EF5313"/>
    <w:rsid w:val="00F12717"/>
    <w:rsid w:val="00F21245"/>
    <w:rsid w:val="00F32949"/>
    <w:rsid w:val="00F35677"/>
    <w:rsid w:val="00F4530E"/>
    <w:rsid w:val="00F524E9"/>
    <w:rsid w:val="00F55214"/>
    <w:rsid w:val="00F601EE"/>
    <w:rsid w:val="00F60A2C"/>
    <w:rsid w:val="00F71D6E"/>
    <w:rsid w:val="00F775BA"/>
    <w:rsid w:val="00F90E60"/>
    <w:rsid w:val="00F95955"/>
    <w:rsid w:val="00F9724A"/>
    <w:rsid w:val="00FB08A4"/>
    <w:rsid w:val="00FB3383"/>
    <w:rsid w:val="00FB66FB"/>
    <w:rsid w:val="00FB7715"/>
    <w:rsid w:val="00FC7674"/>
    <w:rsid w:val="00FD395A"/>
    <w:rsid w:val="00FF1969"/>
    <w:rsid w:val="00FF2209"/>
    <w:rsid w:val="00FF31EC"/>
    <w:rsid w:val="00FF3569"/>
    <w:rsid w:val="00FF4334"/>
    <w:rsid w:val="00FF537F"/>
    <w:rsid w:val="00FF70AC"/>
    <w:rsid w:val="0ABC7CD9"/>
    <w:rsid w:val="38A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9BF72"/>
  <w14:defaultImageDpi w14:val="0"/>
  <w15:docId w15:val="{D9847E07-833C-4314-85A5-C63BD0A4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41F6"/>
    <w:pPr>
      <w:spacing w:before="240" w:after="60"/>
      <w:outlineLvl w:val="8"/>
    </w:pPr>
    <w:rPr>
      <w:rFonts w:cs="Arial"/>
      <w:sz w:val="22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sid w:val="008641F6"/>
    <w:rPr>
      <w:rFonts w:ascii="Arial" w:hAnsi="Arial" w:cs="Times New Roman"/>
      <w:sz w:val="2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0B4D5A"/>
    <w:rPr>
      <w:rFonts w:ascii="Arial" w:hAnsi="Arial"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cs="Times New Roman"/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oend2">
    <w:name w:val="List 2"/>
    <w:basedOn w:val="Normaallaad"/>
    <w:uiPriority w:val="99"/>
    <w:unhideWhenUsed/>
    <w:rsid w:val="008641F6"/>
    <w:pPr>
      <w:ind w:left="566" w:hanging="283"/>
    </w:pPr>
    <w:rPr>
      <w:kern w:val="28"/>
    </w:rPr>
  </w:style>
  <w:style w:type="paragraph" w:styleId="Vahedeta">
    <w:name w:val="No Spacing"/>
    <w:uiPriority w:val="1"/>
    <w:qFormat/>
    <w:rsid w:val="00BE14DC"/>
    <w:rPr>
      <w:rFonts w:ascii="Calibri" w:hAnsi="Calibri"/>
      <w:sz w:val="22"/>
      <w:szCs w:val="22"/>
      <w:lang w:eastAsia="en-US"/>
    </w:rPr>
  </w:style>
  <w:style w:type="paragraph" w:styleId="Dokumendiplaan">
    <w:name w:val="Document Map"/>
    <w:basedOn w:val="Normaallaad"/>
    <w:link w:val="DokumendiplaanMrk"/>
    <w:uiPriority w:val="99"/>
    <w:rsid w:val="001B3CD6"/>
    <w:pPr>
      <w:shd w:val="clear" w:color="auto" w:fill="000080"/>
    </w:pPr>
    <w:rPr>
      <w:rFonts w:ascii="Tahoma" w:eastAsiaTheme="minorEastAsia" w:hAnsi="Tahoma" w:cs="Tahoma"/>
      <w:sz w:val="20"/>
    </w:rPr>
  </w:style>
  <w:style w:type="character" w:customStyle="1" w:styleId="DokumendiplaanMrk">
    <w:name w:val="Dokumendiplaan Märk"/>
    <w:basedOn w:val="Liguvaikefont"/>
    <w:link w:val="Dokumendiplaan"/>
    <w:uiPriority w:val="99"/>
    <w:locked/>
    <w:rsid w:val="001B3CD6"/>
    <w:rPr>
      <w:rFonts w:ascii="Tahoma" w:eastAsiaTheme="minorEastAsia" w:hAnsi="Tahoma" w:cs="Tahoma"/>
      <w:shd w:val="clear" w:color="auto" w:fill="000080"/>
      <w:lang w:val="x-none" w:eastAsia="en-US"/>
    </w:rPr>
  </w:style>
  <w:style w:type="paragraph" w:customStyle="1" w:styleId="Default">
    <w:name w:val="Default"/>
    <w:rsid w:val="000B4D5A"/>
    <w:pPr>
      <w:widowControl w:val="0"/>
      <w:autoSpaceDN w:val="0"/>
      <w:adjustRightInd w:val="0"/>
      <w:spacing w:after="160" w:line="256" w:lineRule="auto"/>
    </w:pPr>
    <w:rPr>
      <w:rFonts w:ascii="Calibri" w:eastAsiaTheme="minorEastAsia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966B4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styleId="Tugev">
    <w:name w:val="Strong"/>
    <w:basedOn w:val="Liguvaikefont"/>
    <w:uiPriority w:val="22"/>
    <w:qFormat/>
    <w:rsid w:val="00966B40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132DD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1016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6251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6251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ja@pohja-sakala.ee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ILI\LOCALS~1\TEMP\va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vald</Template>
  <TotalTime>43</TotalTime>
  <Pages>1</Pages>
  <Words>152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Suure-Jaani Linnavalitsus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Suure-Jaani</dc:creator>
  <cp:keywords/>
  <dc:description/>
  <cp:lastModifiedBy>Kaja Notta</cp:lastModifiedBy>
  <cp:revision>54</cp:revision>
  <cp:lastPrinted>2021-07-20T12:11:00Z</cp:lastPrinted>
  <dcterms:created xsi:type="dcterms:W3CDTF">2023-12-18T10:59:00Z</dcterms:created>
  <dcterms:modified xsi:type="dcterms:W3CDTF">2023-12-18T11:56:00Z</dcterms:modified>
</cp:coreProperties>
</file>